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90" w:rsidRDefault="002C10D9">
      <w:pPr>
        <w:pStyle w:val="Standard"/>
        <w:spacing w:line="210" w:lineRule="atLeast"/>
        <w:jc w:val="center"/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235875" cy="1027794"/>
            <wp:effectExtent l="0" t="0" r="2375" b="906"/>
            <wp:wrapSquare wrapText="bothSides"/>
            <wp:docPr id="3" name="Obraz 688040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875" cy="10277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119640" cy="647276"/>
            <wp:effectExtent l="0" t="0" r="0" b="424"/>
            <wp:wrapSquare wrapText="bothSides"/>
            <wp:docPr id="4" name="Obraz 64048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6472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8"/>
          <w:szCs w:val="28"/>
        </w:rPr>
        <w:t>ZGODA RODZICA/PRAWNEGO OPIEKUNA</w:t>
      </w:r>
      <w:r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/>
          <w:sz w:val="28"/>
          <w:szCs w:val="28"/>
        </w:rPr>
        <w:t>na udział osoby młodocianej (od 7. do 18. r.ż.)</w:t>
      </w:r>
    </w:p>
    <w:p w:rsidR="00E05490" w:rsidRDefault="002C10D9">
      <w:pPr>
        <w:pStyle w:val="Standard"/>
        <w:spacing w:line="210" w:lineRule="atLeast"/>
        <w:jc w:val="center"/>
      </w:pPr>
      <w:r>
        <w:rPr>
          <w:rFonts w:ascii="Calibri" w:hAnsi="Calibri" w:cs="Calibri"/>
          <w:b/>
          <w:sz w:val="28"/>
          <w:szCs w:val="28"/>
        </w:rPr>
        <w:t>w BIEGU Z OKAZJI WYZWOLENIA CHOROSZCZY</w:t>
      </w:r>
    </w:p>
    <w:p w:rsidR="00E05490" w:rsidRDefault="002C10D9">
      <w:pPr>
        <w:pStyle w:val="Standard"/>
        <w:spacing w:line="210" w:lineRule="atLeast"/>
        <w:jc w:val="center"/>
      </w:pPr>
      <w:r>
        <w:rPr>
          <w:rFonts w:ascii="Calibri" w:hAnsi="Calibri" w:cs="Calibri"/>
          <w:b/>
          <w:sz w:val="28"/>
          <w:szCs w:val="28"/>
        </w:rPr>
        <w:t>odbywającego się dn. 15.02.2025</w:t>
      </w:r>
    </w:p>
    <w:p w:rsidR="00E05490" w:rsidRDefault="00E05490">
      <w:pPr>
        <w:pStyle w:val="Standard"/>
        <w:spacing w:line="210" w:lineRule="atLeast"/>
        <w:jc w:val="center"/>
        <w:rPr>
          <w:rFonts w:ascii="Calibri" w:hAnsi="Calibri" w:cs="Calibri"/>
          <w:sz w:val="28"/>
          <w:szCs w:val="28"/>
        </w:rPr>
      </w:pPr>
    </w:p>
    <w:p w:rsidR="00E05490" w:rsidRDefault="002C10D9">
      <w:pPr>
        <w:pStyle w:val="Standard"/>
        <w:spacing w:line="210" w:lineRule="atLeast"/>
        <w:jc w:val="both"/>
      </w:pP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 xml:space="preserve">Ja, niżej podpisany/a, </w:t>
      </w:r>
      <w:r>
        <w:rPr>
          <w:rFonts w:ascii="Calibri" w:hAnsi="Calibri" w:cs="Calibri"/>
          <w:sz w:val="28"/>
          <w:szCs w:val="28"/>
        </w:rPr>
        <w:t>legitymujący/a się dowodem osobistym seria ......... nr .............. wyrażam zgodę na udział mojego dziecka/ osoby pozostającej pod moją opieką (imię i nazwisko uczestnika biegu).................................................................. zamieszka</w:t>
      </w:r>
      <w:r>
        <w:rPr>
          <w:rFonts w:ascii="Calibri" w:hAnsi="Calibri" w:cs="Calibri"/>
          <w:sz w:val="28"/>
          <w:szCs w:val="28"/>
        </w:rPr>
        <w:t>łego/zamieszkałej ...................................... numer PESEL ......................... data urodzenia ............................................. w Biegu z Okazji Wyzwolenia Choroszczy, który odbędzie się 15.02.2025</w:t>
      </w:r>
      <w:r>
        <w:rPr>
          <w:rFonts w:ascii="Calibri" w:hAnsi="Calibri" w:cs="Calibri"/>
          <w:sz w:val="28"/>
          <w:szCs w:val="28"/>
        </w:rPr>
        <w:t xml:space="preserve"> roku.</w:t>
      </w:r>
    </w:p>
    <w:p w:rsidR="00E05490" w:rsidRDefault="00E05490">
      <w:pPr>
        <w:pStyle w:val="Standard"/>
        <w:spacing w:line="210" w:lineRule="atLeast"/>
        <w:rPr>
          <w:rFonts w:ascii="Calibri" w:hAnsi="Calibri" w:cs="Calibri"/>
          <w:sz w:val="28"/>
          <w:szCs w:val="28"/>
        </w:rPr>
      </w:pPr>
    </w:p>
    <w:p w:rsidR="00E05490" w:rsidRDefault="002C10D9">
      <w:pPr>
        <w:pStyle w:val="Standard"/>
        <w:spacing w:line="210" w:lineRule="atLeast"/>
        <w:jc w:val="both"/>
      </w:pPr>
      <w:r>
        <w:rPr>
          <w:rFonts w:ascii="Calibri" w:hAnsi="Calibri" w:cs="Calibri"/>
          <w:sz w:val="28"/>
          <w:szCs w:val="28"/>
        </w:rPr>
        <w:t>Oświadczam , że moje dz</w:t>
      </w:r>
      <w:r>
        <w:rPr>
          <w:rFonts w:ascii="Calibri" w:hAnsi="Calibri" w:cs="Calibri"/>
          <w:sz w:val="28"/>
          <w:szCs w:val="28"/>
        </w:rPr>
        <w:t xml:space="preserve">iecko/osoba pozostająca pod moją opieką jest zdolne/zdolna do uczestnictwa w Biegu z Okazji Wyzwolenia Choroszczy : </w:t>
      </w:r>
      <w:r>
        <w:rPr>
          <w:rFonts w:ascii="Calibri" w:hAnsi="Calibri" w:cs="Calibri"/>
          <w:b/>
          <w:bCs/>
          <w:sz w:val="28"/>
          <w:szCs w:val="28"/>
        </w:rPr>
        <w:t>BIEGU GŁÓWNYM/BIEGU RODZINNYM</w:t>
      </w:r>
      <w:r>
        <w:rPr>
          <w:rFonts w:ascii="Calibri" w:hAnsi="Calibri" w:cs="Calibri"/>
          <w:sz w:val="28"/>
          <w:szCs w:val="28"/>
        </w:rPr>
        <w:t>* (niepotrzebne skreślić) oraz oświadczam, że nie istnieją żadne przeciwwskazania medyczne dotyczące uczestnict</w:t>
      </w:r>
      <w:r>
        <w:rPr>
          <w:rFonts w:ascii="Calibri" w:hAnsi="Calibri" w:cs="Calibri"/>
          <w:sz w:val="28"/>
          <w:szCs w:val="28"/>
        </w:rPr>
        <w:t>wa mojego dziecka/osoby pozostającej pod moją opieką w biegu.</w:t>
      </w:r>
    </w:p>
    <w:p w:rsidR="00E05490" w:rsidRDefault="002C10D9">
      <w:pPr>
        <w:pStyle w:val="Standard"/>
        <w:spacing w:line="210" w:lineRule="atLeast"/>
        <w:jc w:val="both"/>
      </w:pPr>
      <w:r>
        <w:rPr>
          <w:rFonts w:ascii="Calibri" w:hAnsi="Calibri" w:cs="Calibri"/>
          <w:sz w:val="28"/>
          <w:szCs w:val="28"/>
        </w:rPr>
        <w:t>Oświadczam, że biorę na siebie pełną odpowiedzialność za uczestnictwo mojego dziecka/osoby pozostającej pod moją opieką w dniu biegu.</w:t>
      </w:r>
    </w:p>
    <w:p w:rsidR="00E05490" w:rsidRDefault="002C10D9">
      <w:pPr>
        <w:pStyle w:val="Standard"/>
        <w:spacing w:line="210" w:lineRule="atLeast"/>
      </w:pP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Jednocześnie oświadczam, że zapoznałem/zapoznałam się z reg</w:t>
      </w:r>
      <w:r>
        <w:rPr>
          <w:rFonts w:ascii="Calibri" w:hAnsi="Calibri" w:cs="Calibri"/>
          <w:sz w:val="28"/>
          <w:szCs w:val="28"/>
        </w:rPr>
        <w:t>ulaminem i akceptuję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regulamin.</w:t>
      </w:r>
    </w:p>
    <w:p w:rsidR="00E05490" w:rsidRDefault="00E05490">
      <w:pPr>
        <w:pStyle w:val="Standard"/>
        <w:spacing w:line="210" w:lineRule="atLeast"/>
        <w:rPr>
          <w:rFonts w:ascii="Calibri" w:hAnsi="Calibri" w:cs="Calibri"/>
          <w:sz w:val="28"/>
          <w:szCs w:val="28"/>
        </w:rPr>
      </w:pPr>
    </w:p>
    <w:p w:rsidR="00E05490" w:rsidRDefault="002C10D9">
      <w:pPr>
        <w:pStyle w:val="Standard"/>
        <w:spacing w:line="210" w:lineRule="atLeast"/>
        <w:jc w:val="both"/>
      </w:pPr>
      <w:r>
        <w:rPr>
          <w:rFonts w:ascii="Calibri" w:hAnsi="Calibri" w:cs="Calibri"/>
          <w:sz w:val="28"/>
          <w:szCs w:val="28"/>
        </w:rPr>
        <w:t>Oświadczam również, że wyrażam zgodę na przetwarzanie moich danych osobowych i danych osobowych mojego dziecka/osoby pozostającej pod moją opieką do celów uczestnictwa w biegu organizowanym w dniu 15.02.2025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 oraz promocji n</w:t>
      </w:r>
      <w:r>
        <w:rPr>
          <w:rFonts w:ascii="Calibri" w:hAnsi="Calibri" w:cs="Calibri"/>
          <w:sz w:val="28"/>
          <w:szCs w:val="28"/>
        </w:rPr>
        <w:t>a stronach internetowych Organizatora zgodnie z ustawą o ochronie danych osobowych.</w:t>
      </w:r>
      <w:r>
        <w:rPr>
          <w:rFonts w:ascii="Calibri" w:hAnsi="Calibri" w:cs="Calibri"/>
          <w:sz w:val="28"/>
          <w:szCs w:val="28"/>
        </w:rPr>
        <w:br/>
      </w:r>
    </w:p>
    <w:p w:rsidR="00E05490" w:rsidRDefault="002C10D9">
      <w:pPr>
        <w:pStyle w:val="Standard"/>
        <w:spacing w:line="210" w:lineRule="atLeast"/>
      </w:pPr>
      <w:r>
        <w:rPr>
          <w:rFonts w:ascii="Calibri" w:hAnsi="Calibri" w:cs="Calibri"/>
          <w:sz w:val="28"/>
          <w:szCs w:val="28"/>
        </w:rPr>
        <w:t>Oświadczam, że wyrażam zgodę na publikację wizerunku mojego dziecka/osoby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pozostającej pod moją opieką w: prasa, telewizja, Internet, media społecznościowe.</w:t>
      </w:r>
    </w:p>
    <w:p w:rsidR="00E05490" w:rsidRDefault="002C10D9">
      <w:pPr>
        <w:pStyle w:val="Standard"/>
        <w:spacing w:line="210" w:lineRule="atLeast"/>
        <w:jc w:val="right"/>
      </w:pP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.............</w:t>
      </w:r>
      <w:r>
        <w:rPr>
          <w:rFonts w:ascii="Calibri" w:hAnsi="Calibri" w:cs="Calibri"/>
          <w:sz w:val="28"/>
          <w:szCs w:val="28"/>
        </w:rPr>
        <w:t>.............................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czytelny podpis</w:t>
      </w:r>
    </w:p>
    <w:sectPr w:rsidR="00E05490">
      <w:headerReference w:type="default" r:id="rId9"/>
      <w:footerReference w:type="default" r:id="rId10"/>
      <w:pgSz w:w="11906" w:h="16838"/>
      <w:pgMar w:top="1133" w:right="1134" w:bottom="1700" w:left="1134" w:header="56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10D9">
      <w:r>
        <w:separator/>
      </w:r>
    </w:p>
  </w:endnote>
  <w:endnote w:type="continuationSeparator" w:id="0">
    <w:p w:rsidR="00000000" w:rsidRDefault="002C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1C" w:rsidRDefault="002C10D9">
    <w:pPr>
      <w:pStyle w:val="Stopka"/>
    </w:pPr>
    <w:r>
      <w:rPr>
        <w:noProof/>
        <w:lang w:eastAsia="pl-PL" w:bidi="ar-SA"/>
      </w:rPr>
      <w:drawing>
        <wp:inline distT="0" distB="0" distL="0" distR="0">
          <wp:extent cx="6119996" cy="647642"/>
          <wp:effectExtent l="0" t="0" r="0" b="58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96" cy="6476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10D9">
      <w:r>
        <w:rPr>
          <w:color w:val="000000"/>
        </w:rPr>
        <w:separator/>
      </w:r>
    </w:p>
  </w:footnote>
  <w:footnote w:type="continuationSeparator" w:id="0">
    <w:p w:rsidR="00000000" w:rsidRDefault="002C1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1C" w:rsidRDefault="002C10D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32397</wp:posOffset>
          </wp:positionV>
          <wp:extent cx="1236241" cy="1028160"/>
          <wp:effectExtent l="0" t="0" r="2009" b="540"/>
          <wp:wrapTopAndBottom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241" cy="1028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E62"/>
    <w:multiLevelType w:val="multilevel"/>
    <w:tmpl w:val="548625B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226A56"/>
    <w:multiLevelType w:val="multilevel"/>
    <w:tmpl w:val="639CB6BC"/>
    <w:styleLink w:val="WWNum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31E2797E"/>
    <w:multiLevelType w:val="multilevel"/>
    <w:tmpl w:val="49B292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F012E23"/>
    <w:multiLevelType w:val="multilevel"/>
    <w:tmpl w:val="7EC6DC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FDF311F"/>
    <w:multiLevelType w:val="multilevel"/>
    <w:tmpl w:val="7F8A67F2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64653227"/>
    <w:multiLevelType w:val="multilevel"/>
    <w:tmpl w:val="59C2F4DA"/>
    <w:styleLink w:val="WWNum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5490"/>
    <w:rsid w:val="002C10D9"/>
    <w:rsid w:val="00E0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7F0A"/>
  <w15:docId w15:val="{8B0D5801-28FB-4345-A938-4A319D4E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Textbody"/>
    <w:pPr>
      <w:suppressAutoHyphens w:val="0"/>
      <w:spacing w:before="100" w:after="28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eastAsia="Times New Roman" w:cs="Times New Roman"/>
      <w:lang w:eastAsia="pl-PL" w:bidi="ar-SA"/>
    </w:rPr>
  </w:style>
  <w:style w:type="paragraph" w:styleId="Tekstdymka">
    <w:name w:val="Balloon Text"/>
    <w:basedOn w:val="Standard"/>
    <w:rPr>
      <w:rFonts w:ascii="Segoe UI" w:hAnsi="Segoe UI" w:cs="Mangal"/>
      <w:sz w:val="18"/>
      <w:szCs w:val="16"/>
    </w:r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rPr>
      <w:rFonts w:eastAsia="Times New Roman" w:cs="Times New Roman"/>
      <w:b/>
      <w:bCs/>
      <w:kern w:val="3"/>
      <w:sz w:val="36"/>
      <w:szCs w:val="36"/>
      <w:lang w:eastAsia="pl-PL" w:bidi="ar-SA"/>
    </w:rPr>
  </w:style>
  <w:style w:type="character" w:customStyle="1" w:styleId="d2edcug0">
    <w:name w:val="d2edcug0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customStyle="1" w:styleId="tojvnm2t">
    <w:name w:val="tojvnm2t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Adam Kamoun</cp:lastModifiedBy>
  <cp:revision>2</cp:revision>
  <cp:lastPrinted>2022-11-30T12:41:00Z</cp:lastPrinted>
  <dcterms:created xsi:type="dcterms:W3CDTF">2025-01-14T13:06:00Z</dcterms:created>
  <dcterms:modified xsi:type="dcterms:W3CDTF">2025-01-14T13:06:00Z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